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52" w:rsidRDefault="006F4152" w:rsidP="00C55A5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Demande de subvention </w:t>
      </w:r>
      <w:r w:rsidR="00E01E10">
        <w:rPr>
          <w:b/>
          <w:sz w:val="32"/>
          <w:szCs w:val="32"/>
        </w:rPr>
        <w:t>en</w:t>
      </w:r>
      <w:r>
        <w:rPr>
          <w:b/>
          <w:sz w:val="32"/>
          <w:szCs w:val="32"/>
        </w:rPr>
        <w:t xml:space="preserve"> fonctionnement </w:t>
      </w:r>
      <w:r w:rsidR="00A011A7">
        <w:rPr>
          <w:b/>
          <w:sz w:val="32"/>
          <w:szCs w:val="32"/>
        </w:rPr>
        <w:t>et/ou en investissement</w:t>
      </w:r>
    </w:p>
    <w:p w:rsidR="00C55A5B" w:rsidRPr="00B35579" w:rsidRDefault="006F4152" w:rsidP="00C55A5B">
      <w:pPr>
        <w:spacing w:after="24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soumise</w:t>
      </w:r>
      <w:proofErr w:type="gramEnd"/>
      <w:r>
        <w:rPr>
          <w:b/>
          <w:sz w:val="32"/>
          <w:szCs w:val="32"/>
        </w:rPr>
        <w:t xml:space="preserve"> à la commission </w:t>
      </w:r>
      <w:r w:rsidR="005E64E8">
        <w:rPr>
          <w:b/>
          <w:sz w:val="32"/>
          <w:szCs w:val="32"/>
        </w:rPr>
        <w:t>d’at</w:t>
      </w:r>
      <w:r w:rsidR="001A5F53">
        <w:rPr>
          <w:b/>
          <w:sz w:val="32"/>
          <w:szCs w:val="32"/>
        </w:rPr>
        <w:t>tribution des subventions Sport</w:t>
      </w:r>
    </w:p>
    <w:p w:rsidR="00C55A5B" w:rsidRDefault="00C55A5B" w:rsidP="00C55A5B">
      <w:pPr>
        <w:widowControl w:val="0"/>
        <w:rPr>
          <w:sz w:val="20"/>
          <w:szCs w:val="20"/>
        </w:rPr>
      </w:pPr>
      <w:r>
        <w:t> </w:t>
      </w:r>
    </w:p>
    <w:p w:rsidR="00525CB1" w:rsidRPr="009A4E6D" w:rsidRDefault="009A4E6D" w:rsidP="00525CB1">
      <w:pPr>
        <w:widowControl w:val="0"/>
        <w:jc w:val="center"/>
        <w:rPr>
          <w:b/>
          <w:bCs/>
          <w:sz w:val="32"/>
          <w:szCs w:val="32"/>
        </w:rPr>
      </w:pPr>
      <w:r w:rsidRPr="009A4E6D">
        <w:rPr>
          <w:b/>
          <w:bCs/>
          <w:sz w:val="32"/>
          <w:szCs w:val="32"/>
          <w:highlight w:val="yellow"/>
        </w:rPr>
        <w:t>Modèle</w:t>
      </w:r>
      <w:r w:rsidR="00525CB1" w:rsidRPr="009A4E6D">
        <w:rPr>
          <w:b/>
          <w:bCs/>
          <w:sz w:val="32"/>
          <w:szCs w:val="32"/>
          <w:highlight w:val="yellow"/>
        </w:rPr>
        <w:t xml:space="preserve"> 1</w:t>
      </w:r>
      <w:r w:rsidR="00525CB1" w:rsidRPr="009A4E6D">
        <w:rPr>
          <w:b/>
          <w:bCs/>
          <w:sz w:val="32"/>
          <w:szCs w:val="32"/>
        </w:rPr>
        <w:t xml:space="preserve"> – </w:t>
      </w:r>
      <w:r w:rsidRPr="009A4E6D">
        <w:rPr>
          <w:b/>
          <w:bCs/>
          <w:sz w:val="32"/>
          <w:szCs w:val="32"/>
        </w:rPr>
        <w:t xml:space="preserve">Lettre de demande pour les </w:t>
      </w:r>
      <w:r w:rsidR="008A794A">
        <w:rPr>
          <w:b/>
          <w:bCs/>
          <w:sz w:val="32"/>
          <w:szCs w:val="32"/>
        </w:rPr>
        <w:t>associations sportives</w:t>
      </w:r>
    </w:p>
    <w:p w:rsidR="00B35579" w:rsidRDefault="00B35579">
      <w:pPr>
        <w:ind w:firstLine="851"/>
        <w:jc w:val="center"/>
        <w:rPr>
          <w:b/>
          <w:noProof/>
          <w:sz w:val="22"/>
          <w:szCs w:val="22"/>
        </w:rPr>
      </w:pPr>
    </w:p>
    <w:p w:rsidR="004724DC" w:rsidRDefault="00430D64" w:rsidP="00430D64">
      <w:pPr>
        <w:pStyle w:val="-LettreTexteGEDA"/>
        <w:spacing w:after="120"/>
        <w:rPr>
          <w:b/>
          <w:szCs w:val="24"/>
        </w:rPr>
      </w:pPr>
      <w:r>
        <w:rPr>
          <w:b/>
          <w:szCs w:val="24"/>
        </w:rPr>
        <w:t xml:space="preserve">Le(la) Président(e) </w:t>
      </w:r>
    </w:p>
    <w:p w:rsidR="00525CB1" w:rsidRDefault="00525CB1" w:rsidP="00525CB1">
      <w:pPr>
        <w:pStyle w:val="-LettreTexteGEDA"/>
        <w:spacing w:after="120"/>
        <w:jc w:val="right"/>
        <w:rPr>
          <w:b/>
          <w:szCs w:val="24"/>
        </w:rPr>
      </w:pPr>
      <w:r>
        <w:rPr>
          <w:b/>
          <w:szCs w:val="24"/>
        </w:rPr>
        <w:t>Lieu, la date.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A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M</w:t>
      </w:r>
      <w:r w:rsidR="007F2981">
        <w:rPr>
          <w:b/>
          <w:szCs w:val="24"/>
        </w:rPr>
        <w:t>adame la Directrice</w:t>
      </w:r>
      <w:r>
        <w:rPr>
          <w:b/>
          <w:szCs w:val="24"/>
        </w:rPr>
        <w:t xml:space="preserve"> de la jeunesse et des sports</w:t>
      </w:r>
      <w:r w:rsidR="007F2981">
        <w:rPr>
          <w:b/>
          <w:szCs w:val="24"/>
        </w:rPr>
        <w:t xml:space="preserve"> par intérim</w:t>
      </w:r>
    </w:p>
    <w:p w:rsidR="00430D64" w:rsidRDefault="00430D64" w:rsidP="003925B6">
      <w:pPr>
        <w:pStyle w:val="-LettreTexteGEDA"/>
        <w:rPr>
          <w:b/>
          <w:szCs w:val="24"/>
        </w:rPr>
      </w:pPr>
      <w:r w:rsidRPr="00430D64">
        <w:rPr>
          <w:b/>
          <w:szCs w:val="24"/>
          <w:u w:val="single"/>
        </w:rPr>
        <w:t>Objet </w:t>
      </w:r>
      <w:r w:rsidRPr="009A4E6D">
        <w:rPr>
          <w:b/>
          <w:szCs w:val="24"/>
        </w:rPr>
        <w:t>:</w:t>
      </w:r>
      <w:r>
        <w:rPr>
          <w:b/>
          <w:szCs w:val="24"/>
        </w:rPr>
        <w:t xml:space="preserve"> demande de subvention </w:t>
      </w:r>
      <w:r w:rsidR="00525CB1">
        <w:rPr>
          <w:b/>
          <w:szCs w:val="24"/>
        </w:rPr>
        <w:t>e</w:t>
      </w:r>
      <w:r w:rsidR="009A4E6D">
        <w:rPr>
          <w:b/>
          <w:szCs w:val="24"/>
        </w:rPr>
        <w:t>n</w:t>
      </w:r>
      <w:r w:rsidR="00525CB1">
        <w:rPr>
          <w:b/>
          <w:szCs w:val="24"/>
        </w:rPr>
        <w:t xml:space="preserve"> fonctionnement</w:t>
      </w:r>
      <w:r w:rsidR="006C49B1">
        <w:rPr>
          <w:b/>
          <w:szCs w:val="24"/>
        </w:rPr>
        <w:t xml:space="preserve"> </w:t>
      </w:r>
      <w:r w:rsidR="006C49B1" w:rsidRPr="00A303BA">
        <w:rPr>
          <w:b/>
          <w:szCs w:val="24"/>
        </w:rPr>
        <w:t>et/ou en investissement</w:t>
      </w:r>
      <w:r w:rsidR="00525CB1">
        <w:rPr>
          <w:b/>
          <w:szCs w:val="24"/>
        </w:rPr>
        <w:t xml:space="preserve"> </w:t>
      </w:r>
      <w:r>
        <w:rPr>
          <w:b/>
          <w:szCs w:val="24"/>
        </w:rPr>
        <w:t>pou</w:t>
      </w:r>
      <w:r w:rsidR="00525CB1">
        <w:rPr>
          <w:b/>
          <w:szCs w:val="24"/>
        </w:rPr>
        <w:t xml:space="preserve">r l’année </w:t>
      </w:r>
      <w:r w:rsidR="00525CB1" w:rsidRPr="006C49B1">
        <w:rPr>
          <w:b/>
          <w:szCs w:val="24"/>
        </w:rPr>
        <w:t>20</w:t>
      </w:r>
      <w:r w:rsidR="0042118F" w:rsidRPr="006C49B1">
        <w:rPr>
          <w:b/>
          <w:szCs w:val="24"/>
        </w:rPr>
        <w:t>2</w:t>
      </w:r>
      <w:r w:rsidR="006C49B1" w:rsidRPr="006C49B1">
        <w:rPr>
          <w:b/>
          <w:szCs w:val="24"/>
        </w:rPr>
        <w:t>1</w:t>
      </w:r>
      <w:r>
        <w:rPr>
          <w:b/>
          <w:szCs w:val="24"/>
        </w:rPr>
        <w:t>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430D64" w:rsidRPr="005B17E1" w:rsidRDefault="007F2981" w:rsidP="003925B6">
      <w:pPr>
        <w:pStyle w:val="-LettreTexteGEDA"/>
        <w:rPr>
          <w:szCs w:val="24"/>
        </w:rPr>
      </w:pPr>
      <w:r>
        <w:rPr>
          <w:szCs w:val="24"/>
        </w:rPr>
        <w:t>Madame la Directrice</w:t>
      </w:r>
      <w:r w:rsidR="00430D64" w:rsidRPr="005B17E1">
        <w:rPr>
          <w:szCs w:val="24"/>
        </w:rPr>
        <w:t>,</w:t>
      </w:r>
    </w:p>
    <w:p w:rsidR="00525CB1" w:rsidRDefault="00430D64" w:rsidP="003925B6">
      <w:pPr>
        <w:pStyle w:val="-LettreTexteGEDA"/>
        <w:rPr>
          <w:szCs w:val="24"/>
        </w:rPr>
      </w:pPr>
      <w:r w:rsidRPr="005B17E1">
        <w:rPr>
          <w:szCs w:val="24"/>
        </w:rPr>
        <w:t>J’ai l</w:t>
      </w:r>
      <w:r w:rsidR="00525CB1">
        <w:rPr>
          <w:szCs w:val="24"/>
        </w:rPr>
        <w:t>’honneur de vous présenter le dossier de</w:t>
      </w:r>
      <w:r w:rsidRPr="005B17E1">
        <w:rPr>
          <w:szCs w:val="24"/>
        </w:rPr>
        <w:t xml:space="preserve"> demande </w:t>
      </w:r>
      <w:r w:rsidR="00525CB1">
        <w:rPr>
          <w:szCs w:val="24"/>
        </w:rPr>
        <w:t xml:space="preserve">subvention </w:t>
      </w:r>
      <w:r w:rsidR="000B58DB">
        <w:rPr>
          <w:szCs w:val="24"/>
        </w:rPr>
        <w:t>de l’association</w:t>
      </w:r>
      <w:r w:rsidR="00525CB1" w:rsidRPr="00964399">
        <w:rPr>
          <w:b/>
          <w:szCs w:val="24"/>
        </w:rPr>
        <w:t>[…]</w:t>
      </w:r>
      <w:r w:rsidR="00525CB1">
        <w:rPr>
          <w:szCs w:val="24"/>
        </w:rPr>
        <w:t xml:space="preserve"> </w:t>
      </w:r>
      <w:r w:rsidR="00525CB1" w:rsidRPr="00525CB1">
        <w:rPr>
          <w:b/>
          <w:szCs w:val="24"/>
        </w:rPr>
        <w:t>pour l’année […]</w:t>
      </w:r>
      <w:r w:rsidR="00525CB1" w:rsidRPr="00525CB1">
        <w:rPr>
          <w:szCs w:val="24"/>
        </w:rPr>
        <w:t>.</w:t>
      </w:r>
      <w:r w:rsidR="006C49B1">
        <w:rPr>
          <w:szCs w:val="24"/>
        </w:rPr>
        <w:t>N</w:t>
      </w:r>
      <w:r w:rsidR="006C49B1" w:rsidRPr="005B17E1">
        <w:rPr>
          <w:szCs w:val="24"/>
        </w:rPr>
        <w:t>ous sollicitions une aide financière</w:t>
      </w:r>
      <w:r w:rsidR="006C49B1">
        <w:rPr>
          <w:szCs w:val="24"/>
        </w:rPr>
        <w:t xml:space="preserve"> total d’un montant de </w:t>
      </w:r>
      <w:r w:rsidR="006C49B1" w:rsidRPr="00964399">
        <w:rPr>
          <w:b/>
          <w:szCs w:val="24"/>
        </w:rPr>
        <w:t>[…]</w:t>
      </w:r>
      <w:r w:rsidR="006C49B1">
        <w:rPr>
          <w:szCs w:val="24"/>
        </w:rPr>
        <w:t xml:space="preserve"> </w:t>
      </w:r>
      <w:r w:rsidR="006C49B1" w:rsidRPr="00964399">
        <w:rPr>
          <w:b/>
          <w:szCs w:val="24"/>
        </w:rPr>
        <w:t>francs</w:t>
      </w:r>
      <w:r w:rsidR="006C49B1">
        <w:rPr>
          <w:b/>
          <w:szCs w:val="24"/>
        </w:rPr>
        <w:t xml:space="preserve"> </w:t>
      </w:r>
      <w:r w:rsidR="006C49B1">
        <w:rPr>
          <w:szCs w:val="24"/>
        </w:rPr>
        <w:t>:</w:t>
      </w:r>
    </w:p>
    <w:p w:rsidR="00A303BA" w:rsidRPr="00E30FD7" w:rsidRDefault="00A303BA" w:rsidP="00A303BA">
      <w:pPr>
        <w:pStyle w:val="-LettreTexteGEDA"/>
        <w:numPr>
          <w:ilvl w:val="0"/>
          <w:numId w:val="23"/>
        </w:numPr>
        <w:rPr>
          <w:b/>
          <w:szCs w:val="24"/>
        </w:rPr>
      </w:pPr>
      <w:r w:rsidRPr="00E30FD7">
        <w:rPr>
          <w:b/>
          <w:szCs w:val="24"/>
          <w:u w:val="single"/>
        </w:rPr>
        <w:t>En fonctionnement</w:t>
      </w:r>
      <w:r w:rsidRPr="00E30FD7">
        <w:rPr>
          <w:b/>
          <w:szCs w:val="24"/>
        </w:rPr>
        <w:t> :          XPF</w:t>
      </w:r>
    </w:p>
    <w:p w:rsidR="00A303BA" w:rsidRPr="00E30FD7" w:rsidRDefault="00A303BA" w:rsidP="00A303BA">
      <w:pPr>
        <w:pStyle w:val="-LettreTexteGEDA"/>
        <w:ind w:left="1560" w:firstLine="567"/>
        <w:rPr>
          <w:b/>
          <w:szCs w:val="24"/>
        </w:rPr>
      </w:pPr>
      <w:r w:rsidRPr="00E30FD7">
        <w:rPr>
          <w:b/>
          <w:szCs w:val="24"/>
        </w:rPr>
        <w:t>Activités générales :          XPF</w:t>
      </w:r>
    </w:p>
    <w:p w:rsidR="00A303BA" w:rsidRPr="00E30FD7" w:rsidRDefault="00A303BA" w:rsidP="00A303BA">
      <w:pPr>
        <w:pStyle w:val="-LettreTexteGEDA"/>
        <w:ind w:left="1560" w:firstLine="567"/>
        <w:rPr>
          <w:szCs w:val="24"/>
        </w:rPr>
      </w:pPr>
      <w:r w:rsidRPr="00E30FD7">
        <w:rPr>
          <w:szCs w:val="24"/>
        </w:rPr>
        <w:tab/>
        <w:t>Aide à l’emploi :             XPF</w:t>
      </w:r>
    </w:p>
    <w:p w:rsidR="00A303BA" w:rsidRPr="00E30FD7" w:rsidRDefault="00A303BA" w:rsidP="00A303BA">
      <w:pPr>
        <w:pStyle w:val="-LettreTexteGEDA"/>
        <w:ind w:left="1560" w:firstLine="567"/>
        <w:rPr>
          <w:szCs w:val="24"/>
        </w:rPr>
      </w:pPr>
      <w:r w:rsidRPr="00E30FD7">
        <w:rPr>
          <w:szCs w:val="24"/>
        </w:rPr>
        <w:tab/>
        <w:t>Projets récurrents :          XPF</w:t>
      </w:r>
    </w:p>
    <w:p w:rsidR="00A303BA" w:rsidRPr="00E30FD7" w:rsidRDefault="00A303BA" w:rsidP="00A303BA">
      <w:pPr>
        <w:pStyle w:val="-LettreTexteGEDA"/>
        <w:ind w:left="1560" w:firstLine="567"/>
        <w:rPr>
          <w:szCs w:val="24"/>
        </w:rPr>
      </w:pPr>
      <w:r w:rsidRPr="00E30FD7">
        <w:rPr>
          <w:b/>
          <w:szCs w:val="24"/>
        </w:rPr>
        <w:t>Projets spécifiques</w:t>
      </w:r>
      <w:r w:rsidRPr="00E30FD7">
        <w:rPr>
          <w:szCs w:val="24"/>
        </w:rPr>
        <w:t> :          XPF</w:t>
      </w:r>
    </w:p>
    <w:p w:rsidR="00A303BA" w:rsidRPr="00E30FD7" w:rsidRDefault="00A303BA" w:rsidP="00A303BA">
      <w:pPr>
        <w:pStyle w:val="-LettreTexteGEDA"/>
        <w:numPr>
          <w:ilvl w:val="0"/>
          <w:numId w:val="23"/>
        </w:numPr>
        <w:rPr>
          <w:b/>
          <w:szCs w:val="24"/>
        </w:rPr>
      </w:pPr>
      <w:r w:rsidRPr="00E30FD7">
        <w:rPr>
          <w:b/>
          <w:szCs w:val="24"/>
          <w:u w:val="single"/>
        </w:rPr>
        <w:t>En investissement</w:t>
      </w:r>
      <w:r w:rsidRPr="00E30FD7">
        <w:rPr>
          <w:b/>
          <w:szCs w:val="24"/>
        </w:rPr>
        <w:t> :           XPF</w:t>
      </w:r>
    </w:p>
    <w:p w:rsidR="00A303BA" w:rsidRDefault="00A303BA" w:rsidP="00A303BA">
      <w:pPr>
        <w:pStyle w:val="-LettreTexteGEDA"/>
        <w:ind w:left="2651" w:firstLine="185"/>
        <w:rPr>
          <w:szCs w:val="24"/>
        </w:rPr>
      </w:pPr>
      <w:r>
        <w:rPr>
          <w:szCs w:val="24"/>
        </w:rPr>
        <w:t>Projet 1 :…….XPF</w:t>
      </w:r>
    </w:p>
    <w:p w:rsidR="00A303BA" w:rsidRDefault="00A303BA" w:rsidP="00A303BA">
      <w:pPr>
        <w:pStyle w:val="-LettreTexteGEDA"/>
        <w:ind w:left="1985"/>
        <w:rPr>
          <w:szCs w:val="24"/>
        </w:rPr>
      </w:pPr>
      <w:r>
        <w:rPr>
          <w:szCs w:val="24"/>
        </w:rPr>
        <w:t>Projet 2 :…….XPF</w:t>
      </w:r>
    </w:p>
    <w:p w:rsidR="00A011A7" w:rsidRDefault="00A011A7" w:rsidP="003925B6">
      <w:pPr>
        <w:pStyle w:val="-LettreTexteGEDA"/>
        <w:rPr>
          <w:szCs w:val="24"/>
        </w:rPr>
      </w:pPr>
    </w:p>
    <w:p w:rsidR="003925B6" w:rsidRPr="005B17E1" w:rsidRDefault="003925B6" w:rsidP="003925B6">
      <w:pPr>
        <w:pStyle w:val="-LettreTexteGEDA"/>
        <w:rPr>
          <w:szCs w:val="24"/>
        </w:rPr>
      </w:pPr>
      <w:r w:rsidRPr="005B17E1">
        <w:rPr>
          <w:szCs w:val="24"/>
        </w:rPr>
        <w:t>Comptant sur votre s</w:t>
      </w:r>
      <w:r w:rsidR="000B58DB">
        <w:rPr>
          <w:szCs w:val="24"/>
        </w:rPr>
        <w:t xml:space="preserve">outien, je vous prie d’agréer, </w:t>
      </w:r>
      <w:r w:rsidR="00A50547">
        <w:rPr>
          <w:szCs w:val="24"/>
        </w:rPr>
        <w:t>Madame la Directrice</w:t>
      </w:r>
      <w:r w:rsidRPr="005B17E1">
        <w:rPr>
          <w:szCs w:val="24"/>
        </w:rPr>
        <w:t>, l’expression de mes sentiments respectueux.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3925B6" w:rsidRDefault="003925B6" w:rsidP="003925B6">
      <w:pPr>
        <w:pStyle w:val="-LettreTexteGEDA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Le(la) Président(e)</w:t>
      </w:r>
    </w:p>
    <w:sectPr w:rsidR="003925B6" w:rsidSect="000F13EF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1134" w:left="1134" w:header="14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02" w:rsidRDefault="00191B02">
      <w:r>
        <w:separator/>
      </w:r>
    </w:p>
  </w:endnote>
  <w:endnote w:type="continuationSeparator" w:id="0">
    <w:p w:rsidR="00191B02" w:rsidRDefault="0019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191B02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191B02" w:rsidRDefault="00191B02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191B02" w:rsidRDefault="0099604C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191B02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191B02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191B02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191B02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191B02"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191B02" w:rsidRDefault="00191B02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02" w:rsidRDefault="00191B02" w:rsidP="000F13EF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 xml:space="preserve">B.P. 67, 98713 Papeete – TAHITI, Polynésie française – angle de l’avenue </w:t>
    </w:r>
    <w:proofErr w:type="spellStart"/>
    <w:r>
      <w:rPr>
        <w:sz w:val="16"/>
      </w:rPr>
      <w:t>Pouvana’a</w:t>
    </w:r>
    <w:proofErr w:type="spellEnd"/>
    <w:r>
      <w:rPr>
        <w:sz w:val="16"/>
      </w:rPr>
      <w:t xml:space="preserve"> a OOPA et du boulevard </w:t>
    </w:r>
    <w:proofErr w:type="spellStart"/>
    <w:r>
      <w:rPr>
        <w:sz w:val="16"/>
      </w:rPr>
      <w:t>Pomare</w:t>
    </w:r>
    <w:proofErr w:type="spellEnd"/>
    <w:r>
      <w:rPr>
        <w:sz w:val="16"/>
      </w:rPr>
      <w:br/>
      <w:t>Immeuble « TEMATAHOA » - Tél. : (689) 40 50 18 88 - Fax. : (689) 40 42 14 66 – Email : secretariat@jeunesse.gov.pf - Site : www.djs.gov.pf</w:t>
    </w:r>
  </w:p>
  <w:p w:rsidR="00191B02" w:rsidRDefault="00191B02" w:rsidP="000F13EF">
    <w:pPr>
      <w:pStyle w:val="-PPAdresseGEDA"/>
      <w:pBdr>
        <w:top w:val="single" w:sz="6" w:space="0" w:color="auto"/>
      </w:pBdr>
      <w:tabs>
        <w:tab w:val="center" w:pos="4805"/>
      </w:tabs>
      <w:jc w:val="left"/>
    </w:pPr>
    <w:r>
      <w:rPr>
        <w:sz w:val="16"/>
      </w:rPr>
      <w:tab/>
      <w:t>Bureau des formations et des certifications : Tél. (689) 40 43 86 46, (689) 40 43 86 48</w:t>
    </w:r>
  </w:p>
  <w:p w:rsidR="00191B02" w:rsidRPr="000F13EF" w:rsidRDefault="00191B02" w:rsidP="000F13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02" w:rsidRDefault="00191B02">
      <w:r>
        <w:separator/>
      </w:r>
    </w:p>
  </w:footnote>
  <w:footnote w:type="continuationSeparator" w:id="0">
    <w:p w:rsidR="00191B02" w:rsidRDefault="00191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9C4"/>
    <w:multiLevelType w:val="hybridMultilevel"/>
    <w:tmpl w:val="942E39E6"/>
    <w:lvl w:ilvl="0" w:tplc="755E1A3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5">
    <w:nsid w:val="24F51228"/>
    <w:multiLevelType w:val="hybridMultilevel"/>
    <w:tmpl w:val="0EB0BB42"/>
    <w:lvl w:ilvl="0" w:tplc="F2F2CCE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0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1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590D1F0B"/>
    <w:multiLevelType w:val="hybridMultilevel"/>
    <w:tmpl w:val="863C4DC4"/>
    <w:lvl w:ilvl="0" w:tplc="1030635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8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0">
    <w:nsid w:val="70E601A0"/>
    <w:multiLevelType w:val="hybridMultilevel"/>
    <w:tmpl w:val="FA923E3C"/>
    <w:lvl w:ilvl="0" w:tplc="FCFAAC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2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9"/>
  </w:num>
  <w:num w:numId="5">
    <w:abstractNumId w:val="16"/>
  </w:num>
  <w:num w:numId="6">
    <w:abstractNumId w:val="2"/>
  </w:num>
  <w:num w:numId="7">
    <w:abstractNumId w:val="14"/>
  </w:num>
  <w:num w:numId="8">
    <w:abstractNumId w:val="10"/>
  </w:num>
  <w:num w:numId="9">
    <w:abstractNumId w:val="21"/>
  </w:num>
  <w:num w:numId="10">
    <w:abstractNumId w:val="1"/>
  </w:num>
  <w:num w:numId="11">
    <w:abstractNumId w:val="9"/>
  </w:num>
  <w:num w:numId="12">
    <w:abstractNumId w:val="22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8"/>
  </w:num>
  <w:num w:numId="18">
    <w:abstractNumId w:val="3"/>
  </w:num>
  <w:num w:numId="19">
    <w:abstractNumId w:val="7"/>
  </w:num>
  <w:num w:numId="20">
    <w:abstractNumId w:val="20"/>
  </w:num>
  <w:num w:numId="21">
    <w:abstractNumId w:val="0"/>
  </w:num>
  <w:num w:numId="22">
    <w:abstractNumId w:val="15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2004D"/>
    <w:rsid w:val="00064346"/>
    <w:rsid w:val="000871AD"/>
    <w:rsid w:val="000B58DB"/>
    <w:rsid w:val="000D792E"/>
    <w:rsid w:val="000E6973"/>
    <w:rsid w:val="000F13EF"/>
    <w:rsid w:val="00111830"/>
    <w:rsid w:val="001217C7"/>
    <w:rsid w:val="00191B02"/>
    <w:rsid w:val="001A5F53"/>
    <w:rsid w:val="001C2C34"/>
    <w:rsid w:val="001F6584"/>
    <w:rsid w:val="00202E75"/>
    <w:rsid w:val="0024497F"/>
    <w:rsid w:val="002759CD"/>
    <w:rsid w:val="0029678C"/>
    <w:rsid w:val="002D382C"/>
    <w:rsid w:val="002D75B0"/>
    <w:rsid w:val="00366636"/>
    <w:rsid w:val="003925B6"/>
    <w:rsid w:val="003A1A48"/>
    <w:rsid w:val="003C21E9"/>
    <w:rsid w:val="003D0515"/>
    <w:rsid w:val="003E557D"/>
    <w:rsid w:val="0042118F"/>
    <w:rsid w:val="00430D64"/>
    <w:rsid w:val="00453303"/>
    <w:rsid w:val="004724DC"/>
    <w:rsid w:val="00496F0B"/>
    <w:rsid w:val="004A6E3A"/>
    <w:rsid w:val="004D7128"/>
    <w:rsid w:val="004E3D78"/>
    <w:rsid w:val="004E7481"/>
    <w:rsid w:val="00501C36"/>
    <w:rsid w:val="00525CB1"/>
    <w:rsid w:val="005709E8"/>
    <w:rsid w:val="005B17E1"/>
    <w:rsid w:val="005B4BA4"/>
    <w:rsid w:val="005E64E8"/>
    <w:rsid w:val="006031BD"/>
    <w:rsid w:val="0061137D"/>
    <w:rsid w:val="00612C95"/>
    <w:rsid w:val="00657596"/>
    <w:rsid w:val="00664282"/>
    <w:rsid w:val="006C49B1"/>
    <w:rsid w:val="006F4152"/>
    <w:rsid w:val="006F7DB3"/>
    <w:rsid w:val="007D2DFA"/>
    <w:rsid w:val="007E03E6"/>
    <w:rsid w:val="007F2981"/>
    <w:rsid w:val="00822653"/>
    <w:rsid w:val="008840FB"/>
    <w:rsid w:val="00885346"/>
    <w:rsid w:val="008A794A"/>
    <w:rsid w:val="008F799F"/>
    <w:rsid w:val="009043E5"/>
    <w:rsid w:val="0091734D"/>
    <w:rsid w:val="009339DF"/>
    <w:rsid w:val="00935344"/>
    <w:rsid w:val="00935622"/>
    <w:rsid w:val="00940504"/>
    <w:rsid w:val="009433D0"/>
    <w:rsid w:val="00964399"/>
    <w:rsid w:val="0099604C"/>
    <w:rsid w:val="009A4E6D"/>
    <w:rsid w:val="00A011A7"/>
    <w:rsid w:val="00A17B04"/>
    <w:rsid w:val="00A303BA"/>
    <w:rsid w:val="00A44C19"/>
    <w:rsid w:val="00A50547"/>
    <w:rsid w:val="00A77D12"/>
    <w:rsid w:val="00AA1279"/>
    <w:rsid w:val="00AF1D83"/>
    <w:rsid w:val="00B10605"/>
    <w:rsid w:val="00B35579"/>
    <w:rsid w:val="00B413C0"/>
    <w:rsid w:val="00BB57B3"/>
    <w:rsid w:val="00BB6D2D"/>
    <w:rsid w:val="00C34CE0"/>
    <w:rsid w:val="00C41CA6"/>
    <w:rsid w:val="00C55A5B"/>
    <w:rsid w:val="00C839E7"/>
    <w:rsid w:val="00CF3286"/>
    <w:rsid w:val="00DD3994"/>
    <w:rsid w:val="00DF4AAD"/>
    <w:rsid w:val="00E01E10"/>
    <w:rsid w:val="00E344A7"/>
    <w:rsid w:val="00E42E35"/>
    <w:rsid w:val="00E4697B"/>
    <w:rsid w:val="00E736AC"/>
    <w:rsid w:val="00EA4A75"/>
    <w:rsid w:val="00ED5A53"/>
    <w:rsid w:val="00EE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8840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8840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8840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8840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8840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8840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8840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8840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8840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8840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8840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8840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rsid w:val="008840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8840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8840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8840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8840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8840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8840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8840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8840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8840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8840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8840FB"/>
    <w:pPr>
      <w:spacing w:before="360"/>
    </w:pPr>
  </w:style>
  <w:style w:type="paragraph" w:customStyle="1" w:styleId="-PPNORGEDA">
    <w:name w:val="- PP:NOR                     GEDA"/>
    <w:rsid w:val="008840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8840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8840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8840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8840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8840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8840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8840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8840FB"/>
  </w:style>
  <w:style w:type="paragraph" w:styleId="TM1">
    <w:name w:val="toc 1"/>
    <w:basedOn w:val="Normal"/>
    <w:next w:val="Normal"/>
    <w:autoRedefine/>
    <w:semiHidden/>
    <w:rsid w:val="008840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8840FB"/>
    <w:pPr>
      <w:ind w:left="240"/>
    </w:pPr>
  </w:style>
  <w:style w:type="paragraph" w:styleId="TM3">
    <w:name w:val="toc 3"/>
    <w:basedOn w:val="Normal"/>
    <w:next w:val="Normal"/>
    <w:autoRedefine/>
    <w:semiHidden/>
    <w:rsid w:val="008840FB"/>
    <w:pPr>
      <w:ind w:left="480"/>
    </w:pPr>
  </w:style>
  <w:style w:type="paragraph" w:styleId="TM4">
    <w:name w:val="toc 4"/>
    <w:basedOn w:val="Normal"/>
    <w:next w:val="Normal"/>
    <w:autoRedefine/>
    <w:semiHidden/>
    <w:rsid w:val="008840FB"/>
    <w:pPr>
      <w:ind w:left="720"/>
    </w:pPr>
  </w:style>
  <w:style w:type="paragraph" w:styleId="TM5">
    <w:name w:val="toc 5"/>
    <w:basedOn w:val="Normal"/>
    <w:next w:val="Normal"/>
    <w:autoRedefine/>
    <w:semiHidden/>
    <w:rsid w:val="008840FB"/>
    <w:pPr>
      <w:ind w:left="960"/>
    </w:pPr>
  </w:style>
  <w:style w:type="paragraph" w:styleId="TM6">
    <w:name w:val="toc 6"/>
    <w:basedOn w:val="Normal"/>
    <w:next w:val="Normal"/>
    <w:autoRedefine/>
    <w:semiHidden/>
    <w:rsid w:val="008840FB"/>
    <w:pPr>
      <w:ind w:left="1200"/>
    </w:pPr>
  </w:style>
  <w:style w:type="paragraph" w:styleId="TM7">
    <w:name w:val="toc 7"/>
    <w:basedOn w:val="Normal"/>
    <w:next w:val="Normal"/>
    <w:autoRedefine/>
    <w:semiHidden/>
    <w:rsid w:val="008840FB"/>
    <w:pPr>
      <w:ind w:left="1440"/>
    </w:pPr>
  </w:style>
  <w:style w:type="paragraph" w:styleId="TM8">
    <w:name w:val="toc 8"/>
    <w:basedOn w:val="Normal"/>
    <w:next w:val="Normal"/>
    <w:autoRedefine/>
    <w:semiHidden/>
    <w:rsid w:val="008840FB"/>
    <w:pPr>
      <w:ind w:left="1680"/>
    </w:pPr>
  </w:style>
  <w:style w:type="paragraph" w:styleId="TM9">
    <w:name w:val="toc 9"/>
    <w:basedOn w:val="Normal"/>
    <w:next w:val="Normal"/>
    <w:autoRedefine/>
    <w:semiHidden/>
    <w:rsid w:val="008840FB"/>
    <w:pPr>
      <w:ind w:left="1920"/>
    </w:pPr>
  </w:style>
  <w:style w:type="paragraph" w:customStyle="1" w:styleId="-EntetePresidenceGEDA">
    <w:name w:val="- Entete:Presidence                    GEDA"/>
    <w:basedOn w:val="Normal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8840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8840FB"/>
    <w:rPr>
      <w:color w:val="0000FF"/>
      <w:u w:val="single"/>
    </w:rPr>
  </w:style>
  <w:style w:type="character" w:styleId="Lienhypertextesuivivisit">
    <w:name w:val="FollowedHyperlink"/>
    <w:semiHidden/>
    <w:rsid w:val="008840FB"/>
    <w:rPr>
      <w:color w:val="800080"/>
      <w:u w:val="single"/>
    </w:rPr>
  </w:style>
  <w:style w:type="character" w:customStyle="1" w:styleId="-DiversSignatairechargGEDA">
    <w:name w:val="- Divers:Signataire (chargé..)  GEDA"/>
    <w:rsid w:val="008840FB"/>
    <w:rPr>
      <w:i/>
      <w:caps/>
    </w:rPr>
  </w:style>
  <w:style w:type="character" w:customStyle="1" w:styleId="-DiversSignatairecharg2GEDA">
    <w:name w:val="- Divers:Signataire (chargé..)2 GEDA"/>
    <w:rsid w:val="008840FB"/>
    <w:rPr>
      <w:i/>
      <w:sz w:val="20"/>
    </w:rPr>
  </w:style>
  <w:style w:type="paragraph" w:customStyle="1" w:styleId="-EnteteRapporteurGEDA">
    <w:name w:val="- Entete:Rapporteur                GEDA"/>
    <w:rsid w:val="008840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8840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8840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8840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8840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8840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8840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8840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8840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8840FB"/>
    <w:rPr>
      <w:sz w:val="24"/>
    </w:rPr>
  </w:style>
  <w:style w:type="paragraph" w:customStyle="1" w:styleId="-LettrebDestinatairetitreGEDA">
    <w:name w:val="- Lettre:b_Destinataire titre     GEDA"/>
    <w:rsid w:val="008840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8840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8840FB"/>
  </w:style>
  <w:style w:type="paragraph" w:customStyle="1" w:styleId="-LettrehDestinataireGEDA">
    <w:name w:val="- Lettre:h_Destinataire    GEDA"/>
    <w:next w:val="-LettrehDestinatairead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8840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8840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semiHidden/>
    <w:rsid w:val="000F1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94</TotalTime>
  <Pages>1</Pages>
  <Words>135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iteani</cp:lastModifiedBy>
  <cp:revision>17</cp:revision>
  <cp:lastPrinted>2016-12-22T20:47:00Z</cp:lastPrinted>
  <dcterms:created xsi:type="dcterms:W3CDTF">2017-10-29T00:04:00Z</dcterms:created>
  <dcterms:modified xsi:type="dcterms:W3CDTF">2020-12-09T21:06:00Z</dcterms:modified>
</cp:coreProperties>
</file>